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辽宁省慈善总会</w:t>
      </w:r>
      <w:r>
        <w:rPr>
          <w:rFonts w:ascii="宋体" w:hAnsi="宋体"/>
          <w:b/>
          <w:sz w:val="44"/>
          <w:szCs w:val="44"/>
        </w:rPr>
        <w:t xml:space="preserve">     </w:t>
      </w:r>
      <w:r>
        <w:rPr>
          <w:rFonts w:hint="eastAsia" w:ascii="宋体" w:hAnsi="宋体"/>
          <w:b/>
          <w:sz w:val="44"/>
          <w:szCs w:val="44"/>
        </w:rPr>
        <w:t>慈善救助项目审批表</w:t>
      </w:r>
    </w:p>
    <w:p>
      <w:pPr>
        <w:spacing w:line="220" w:lineRule="exact"/>
        <w:ind w:right="561"/>
        <w:jc w:val="center"/>
        <w:rPr>
          <w:rFonts w:ascii="宋体" w:cs="宋体"/>
          <w:sz w:val="32"/>
          <w:szCs w:val="32"/>
        </w:rPr>
      </w:pPr>
    </w:p>
    <w:p>
      <w:pPr>
        <w:spacing w:line="440" w:lineRule="exact"/>
        <w:ind w:right="560"/>
        <w:rPr>
          <w:rFonts w:ascii="宋体" w:cs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编号：</w:t>
      </w:r>
    </w:p>
    <w:tbl>
      <w:tblPr>
        <w:tblStyle w:val="6"/>
        <w:tblpPr w:leftFromText="180" w:rightFromText="180" w:vertAnchor="text" w:horzAnchor="margin" w:tblpX="-477" w:tblpY="307"/>
        <w:tblW w:w="101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545"/>
        <w:gridCol w:w="762"/>
        <w:gridCol w:w="183"/>
        <w:gridCol w:w="810"/>
        <w:gridCol w:w="321"/>
        <w:gridCol w:w="177"/>
        <w:gridCol w:w="1032"/>
        <w:gridCol w:w="63"/>
        <w:gridCol w:w="273"/>
        <w:gridCol w:w="1077"/>
        <w:gridCol w:w="773"/>
        <w:gridCol w:w="15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受助人姓名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52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31680" w:rightChars="284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所患病种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1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参保方式</w:t>
            </w:r>
          </w:p>
        </w:tc>
        <w:tc>
          <w:tcPr>
            <w:tcW w:w="4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医保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新农合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商业保险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未参保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监护人姓名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1680" w:firstLineChars="49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与受助人关系</w:t>
            </w:r>
          </w:p>
        </w:tc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身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份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证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3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贫困类型</w:t>
            </w:r>
          </w:p>
        </w:tc>
        <w:tc>
          <w:tcPr>
            <w:tcW w:w="4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低保户</w:t>
            </w: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低保边缘户</w:t>
            </w: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建档立卡贫困户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救助金额</w:t>
            </w:r>
          </w:p>
        </w:tc>
        <w:tc>
          <w:tcPr>
            <w:tcW w:w="85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村委会</w:t>
            </w:r>
          </w:p>
          <w:p>
            <w:pPr>
              <w:snapToGrid w:val="0"/>
              <w:jc w:val="center"/>
              <w:rPr>
                <w:rFonts w:asci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（街道）意见</w:t>
            </w:r>
          </w:p>
        </w:tc>
        <w:tc>
          <w:tcPr>
            <w:tcW w:w="85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rPr>
                <w:rFonts w:asci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（申请人家庭情况是否属实）</w:t>
            </w:r>
          </w:p>
          <w:p>
            <w:pPr>
              <w:snapToGrid w:val="0"/>
              <w:rPr>
                <w:rFonts w:ascii="宋体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kern w:val="0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（单位公章）</w:t>
            </w:r>
          </w:p>
          <w:p>
            <w:pPr>
              <w:snapToGrid w:val="0"/>
              <w:rPr>
                <w:rFonts w:ascii="宋体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负责人签字：</w:t>
            </w:r>
            <w:r>
              <w:rPr>
                <w:rFonts w:ascii="宋体" w:hAnsi="宋体" w:cs="仿宋_GB2312"/>
                <w:b/>
                <w:bCs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仿宋_GB2312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仿宋_GB2312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exact"/>
        </w:trPr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县级慈善会</w:t>
            </w:r>
          </w:p>
          <w:p>
            <w:pPr>
              <w:snapToGrid w:val="0"/>
              <w:jc w:val="center"/>
              <w:rPr>
                <w:rFonts w:asci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负责人签字：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 xml:space="preserve">          </w:t>
            </w:r>
          </w:p>
          <w:p>
            <w:pPr>
              <w:snapToGrid w:val="0"/>
              <w:jc w:val="center"/>
              <w:rPr>
                <w:rFonts w:ascii="宋体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（单位公章）</w:t>
            </w:r>
          </w:p>
          <w:p>
            <w:pPr>
              <w:snapToGrid w:val="0"/>
              <w:jc w:val="center"/>
              <w:rPr>
                <w:rFonts w:ascii="宋体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仿宋_GB2312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仿宋_GB2312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市慈善总会</w:t>
            </w:r>
          </w:p>
          <w:p>
            <w:pPr>
              <w:snapToGrid w:val="0"/>
              <w:jc w:val="center"/>
              <w:rPr>
                <w:rFonts w:asci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rPr>
                <w:rFonts w:ascii="宋体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负责人签字：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 xml:space="preserve">          </w:t>
            </w:r>
          </w:p>
          <w:p>
            <w:pPr>
              <w:snapToGrid w:val="0"/>
              <w:jc w:val="center"/>
              <w:rPr>
                <w:rFonts w:ascii="宋体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（单位公章）</w:t>
            </w:r>
          </w:p>
          <w:p>
            <w:pPr>
              <w:snapToGrid w:val="0"/>
              <w:jc w:val="center"/>
              <w:rPr>
                <w:rFonts w:ascii="宋体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仿宋_GB2312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仿宋_GB2312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exact"/>
        </w:trPr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省慈善总会意见</w:t>
            </w:r>
          </w:p>
        </w:tc>
        <w:tc>
          <w:tcPr>
            <w:tcW w:w="85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rPr>
                <w:rFonts w:ascii="宋体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负责人签字：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 xml:space="preserve">          </w:t>
            </w:r>
          </w:p>
          <w:p>
            <w:pPr>
              <w:snapToGrid w:val="0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>
            <w:pPr>
              <w:snapToGrid w:val="0"/>
              <w:jc w:val="center"/>
              <w:rPr>
                <w:rFonts w:asci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（单位公章）</w:t>
            </w:r>
          </w:p>
          <w:p>
            <w:pPr>
              <w:snapToGrid w:val="0"/>
              <w:jc w:val="center"/>
              <w:rPr>
                <w:rFonts w:ascii="宋体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kern w:val="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仿宋_GB2312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仿宋_GB2312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</w:tc>
      </w:tr>
    </w:tbl>
    <w:p>
      <w:pPr>
        <w:tabs>
          <w:tab w:val="left" w:pos="8147"/>
        </w:tabs>
        <w:jc w:val="center"/>
        <w:rPr>
          <w:rFonts w:ascii="黑体" w:hAnsi="黑体" w:eastAsia="黑体" w:cs="黑体"/>
          <w:sz w:val="44"/>
          <w:szCs w:val="44"/>
        </w:rPr>
      </w:pPr>
    </w:p>
    <w:p>
      <w:pPr>
        <w:tabs>
          <w:tab w:val="left" w:pos="8147"/>
        </w:tabs>
        <w:jc w:val="center"/>
        <w:rPr>
          <w:rFonts w:ascii="宋体" w:cs="黑体"/>
          <w:b/>
          <w:sz w:val="44"/>
          <w:szCs w:val="44"/>
        </w:rPr>
      </w:pPr>
      <w:r>
        <w:rPr>
          <w:rFonts w:hint="eastAsia" w:ascii="宋体" w:hAnsi="宋体" w:cs="黑体"/>
          <w:b/>
          <w:sz w:val="44"/>
          <w:szCs w:val="44"/>
        </w:rPr>
        <w:t>低保证复印件粘贴单</w:t>
      </w:r>
    </w:p>
    <w:p>
      <w:pPr>
        <w:tabs>
          <w:tab w:val="left" w:pos="8147"/>
        </w:tabs>
        <w:jc w:val="center"/>
        <w:rPr>
          <w:rFonts w:ascii="黑体" w:hAnsi="黑体" w:eastAsia="黑体" w:cs="黑体"/>
          <w:sz w:val="44"/>
          <w:szCs w:val="44"/>
        </w:rPr>
      </w:pPr>
    </w:p>
    <w:tbl>
      <w:tblPr>
        <w:tblStyle w:val="6"/>
        <w:tblpPr w:leftFromText="180" w:rightFromText="180" w:vertAnchor="text" w:horzAnchor="page" w:tblpX="1837" w:tblpY="408"/>
        <w:tblOverlap w:val="never"/>
        <w:tblW w:w="83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6" w:hRule="atLeast"/>
        </w:trPr>
        <w:tc>
          <w:tcPr>
            <w:tcW w:w="8340" w:type="dxa"/>
          </w:tcPr>
          <w:p>
            <w:pPr>
              <w:jc w:val="distribute"/>
              <w:rPr>
                <w:rFonts w:ascii="宋体"/>
                <w:sz w:val="28"/>
                <w:szCs w:val="28"/>
              </w:rPr>
            </w:pPr>
          </w:p>
          <w:p>
            <w:pPr>
              <w:jc w:val="distribute"/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tabs>
          <w:tab w:val="left" w:pos="8147"/>
        </w:tabs>
        <w:jc w:val="center"/>
        <w:rPr>
          <w:rFonts w:ascii="黑体" w:hAnsi="黑体" w:eastAsia="黑体" w:cs="黑体"/>
          <w:sz w:val="44"/>
          <w:szCs w:val="44"/>
        </w:rPr>
      </w:pPr>
    </w:p>
    <w:p>
      <w:pPr>
        <w:tabs>
          <w:tab w:val="left" w:pos="8147"/>
        </w:tabs>
        <w:jc w:val="center"/>
        <w:rPr>
          <w:rFonts w:ascii="黑体" w:hAnsi="黑体" w:eastAsia="黑体" w:cs="黑体"/>
          <w:sz w:val="44"/>
          <w:szCs w:val="44"/>
        </w:rPr>
      </w:pPr>
    </w:p>
    <w:p>
      <w:pPr>
        <w:tabs>
          <w:tab w:val="left" w:pos="8147"/>
        </w:tabs>
        <w:rPr>
          <w:rFonts w:ascii="黑体" w:hAnsi="黑体" w:eastAsia="黑体" w:cs="黑体"/>
          <w:sz w:val="44"/>
          <w:szCs w:val="44"/>
        </w:rPr>
      </w:pPr>
    </w:p>
    <w:tbl>
      <w:tblPr>
        <w:tblStyle w:val="6"/>
        <w:tblpPr w:leftFromText="180" w:rightFromText="180" w:vertAnchor="text" w:horzAnchor="page" w:tblpX="1125" w:tblpY="567"/>
        <w:tblOverlap w:val="never"/>
        <w:tblW w:w="10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0"/>
        <w:gridCol w:w="1740"/>
        <w:gridCol w:w="465"/>
        <w:gridCol w:w="345"/>
        <w:gridCol w:w="675"/>
        <w:gridCol w:w="360"/>
        <w:gridCol w:w="90"/>
        <w:gridCol w:w="600"/>
        <w:gridCol w:w="435"/>
        <w:gridCol w:w="630"/>
        <w:gridCol w:w="1035"/>
        <w:gridCol w:w="750"/>
        <w:gridCol w:w="10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5" w:type="dxa"/>
          <w:trHeight w:val="634" w:hRule="atLeast"/>
        </w:trPr>
        <w:tc>
          <w:tcPr>
            <w:tcW w:w="9255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ind w:left="31680" w:leftChars="-200" w:firstLine="31680" w:firstLineChars="104"/>
              <w:jc w:val="center"/>
              <w:rPr>
                <w:rFonts w:ascii="宋体" w:cs="宋体"/>
                <w:b/>
                <w:color w:val="00000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1680" w:leftChars="-200" w:firstLine="31680" w:firstLineChars="104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户主姓名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1680" w:leftChars="-200" w:firstLine="31680" w:firstLineChars="104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1680" w:leftChars="-200" w:firstLine="31680" w:firstLineChars="104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ind w:left="31680" w:leftChars="-200" w:firstLine="31680" w:firstLineChars="104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1680" w:leftChars="-200" w:firstLine="31680" w:firstLineChars="104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1680" w:leftChars="-200" w:firstLine="31680" w:firstLineChars="104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1680" w:leftChars="-200" w:firstLine="31680" w:firstLineChars="104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家庭人口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1680" w:leftChars="-200" w:firstLine="31680" w:firstLineChars="104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1680" w:leftChars="-200" w:firstLine="31680" w:firstLineChars="104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5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1680" w:leftChars="-200" w:firstLine="31680" w:firstLineChars="104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1680" w:leftChars="-200" w:firstLine="31680" w:firstLineChars="104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现在常住地址</w:t>
            </w:r>
          </w:p>
        </w:tc>
        <w:tc>
          <w:tcPr>
            <w:tcW w:w="8160" w:type="dxa"/>
            <w:gridSpan w:val="1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1680" w:leftChars="-200" w:firstLine="31680" w:firstLineChars="104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1680" w:leftChars="-200" w:firstLine="31680" w:firstLineChars="104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家庭成员情况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1680" w:leftChars="-200" w:firstLine="31680" w:firstLineChars="104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1680" w:leftChars="-200" w:firstLine="31680" w:firstLineChars="104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与户主关系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1680" w:leftChars="-200" w:firstLine="31680" w:firstLineChars="104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1680" w:leftChars="-200" w:firstLine="31680" w:firstLineChars="104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1680" w:leftChars="-200" w:firstLine="31680" w:firstLineChars="104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职业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1680" w:leftChars="-200" w:firstLine="31680" w:firstLineChars="104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1680" w:leftChars="-200" w:firstLine="31680" w:firstLineChars="104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1680" w:leftChars="-200" w:firstLine="31680" w:firstLineChars="104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1680" w:leftChars="-200" w:firstLine="31680" w:firstLineChars="104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1680" w:leftChars="-200" w:firstLine="31680" w:firstLineChars="104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1680" w:leftChars="-200" w:firstLine="31680" w:firstLineChars="104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1680" w:leftChars="-200" w:firstLine="31680" w:firstLineChars="104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1680" w:leftChars="-200" w:firstLine="31680" w:firstLineChars="104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1680" w:leftChars="-200" w:firstLine="31680" w:firstLineChars="104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1680" w:leftChars="-200" w:firstLine="31680" w:firstLineChars="104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1680" w:leftChars="-200" w:firstLine="31680" w:firstLineChars="104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1680" w:leftChars="-200" w:firstLine="31680" w:firstLineChars="104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1680" w:leftChars="-200" w:firstLine="31680" w:firstLineChars="104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1680" w:leftChars="-200" w:firstLine="31680" w:firstLineChars="104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1680" w:leftChars="-200" w:firstLine="31680" w:firstLineChars="104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1680" w:leftChars="-200" w:firstLine="31680" w:firstLineChars="104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1680" w:leftChars="-200" w:firstLine="31680" w:firstLineChars="104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1680" w:leftChars="-200" w:firstLine="31680" w:firstLineChars="104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1680" w:leftChars="-200" w:firstLine="31680" w:firstLineChars="104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1680" w:leftChars="-200" w:firstLine="31680" w:firstLineChars="104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1680" w:leftChars="-200" w:firstLine="31680" w:firstLineChars="104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1680" w:leftChars="-200" w:firstLine="31680" w:firstLineChars="104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1680" w:leftChars="-200" w:firstLine="31680" w:firstLineChars="104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1680" w:leftChars="-200" w:firstLine="31680" w:firstLineChars="104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1680" w:leftChars="-200" w:firstLine="31680" w:firstLineChars="104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1680" w:leftChars="-200" w:firstLine="31680" w:firstLineChars="104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1680" w:leftChars="-200" w:firstLine="31680" w:firstLineChars="104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1680" w:leftChars="-200" w:firstLine="31680" w:firstLineChars="104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1680" w:leftChars="-200" w:firstLine="31680" w:firstLineChars="104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1680" w:leftChars="-200" w:firstLine="31680" w:firstLineChars="104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家庭困难情况</w:t>
            </w:r>
          </w:p>
        </w:tc>
        <w:tc>
          <w:tcPr>
            <w:tcW w:w="81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20"/>
              </w:tabs>
              <w:ind w:left="31680" w:leftChars="-200" w:firstLine="31680" w:firstLineChars="104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1680" w:leftChars="-200" w:firstLine="31680" w:firstLineChars="104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县（市区）</w:t>
            </w:r>
          </w:p>
          <w:p>
            <w:pPr>
              <w:widowControl/>
              <w:ind w:left="31680" w:leftChars="-200" w:firstLine="31680" w:firstLineChars="104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民政局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ind w:left="31680" w:leftChars="-200" w:firstLine="31680" w:firstLineChars="104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负责人签字：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left="31680" w:leftChars="-200" w:firstLine="31680" w:firstLineChars="104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485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1680" w:leftChars="-200" w:firstLine="31680" w:firstLineChars="104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widowControl/>
              <w:ind w:left="31680" w:leftChars="-200" w:firstLine="31680" w:firstLineChars="104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31680" w:leftChars="-200" w:firstLine="31680" w:firstLineChars="104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31680" w:leftChars="-200" w:firstLine="31680" w:firstLineChars="104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证明机关：（盖章）</w:t>
            </w:r>
          </w:p>
          <w:p>
            <w:pPr>
              <w:widowControl/>
              <w:ind w:left="31680" w:leftChars="-200" w:firstLine="31680" w:firstLineChars="104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31680" w:leftChars="-200" w:firstLine="31680" w:firstLineChars="104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jc w:val="center"/>
        <w:rPr>
          <w:rFonts w:ascii="宋体" w:cs="宋体"/>
          <w:b/>
          <w:color w:val="000000"/>
          <w:kern w:val="0"/>
          <w:sz w:val="40"/>
          <w:szCs w:val="40"/>
        </w:rPr>
      </w:pPr>
      <w:r>
        <w:rPr>
          <w:rFonts w:hint="eastAsia" w:ascii="宋体" w:hAnsi="宋体" w:cs="宋体"/>
          <w:b/>
          <w:color w:val="000000"/>
          <w:kern w:val="0"/>
          <w:sz w:val="40"/>
          <w:szCs w:val="40"/>
        </w:rPr>
        <w:t>低收入家庭（低保边缘户）证明</w:t>
      </w:r>
    </w:p>
    <w:p>
      <w:pPr>
        <w:jc w:val="center"/>
        <w:rPr>
          <w:rFonts w:ascii="宋体" w:cs="宋体"/>
          <w:b/>
          <w:color w:val="000000"/>
          <w:kern w:val="0"/>
          <w:sz w:val="40"/>
          <w:szCs w:val="40"/>
        </w:rPr>
      </w:pPr>
    </w:p>
    <w:tbl>
      <w:tblPr>
        <w:tblStyle w:val="6"/>
        <w:tblpPr w:leftFromText="180" w:rightFromText="180" w:vertAnchor="text" w:horzAnchor="page" w:tblpX="1160" w:tblpY="1042"/>
        <w:tblOverlap w:val="never"/>
        <w:tblW w:w="1023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"/>
        <w:gridCol w:w="1965"/>
        <w:gridCol w:w="1656"/>
        <w:gridCol w:w="498"/>
        <w:gridCol w:w="6"/>
        <w:gridCol w:w="987"/>
        <w:gridCol w:w="508"/>
        <w:gridCol w:w="344"/>
        <w:gridCol w:w="723"/>
        <w:gridCol w:w="342"/>
        <w:gridCol w:w="1229"/>
        <w:gridCol w:w="475"/>
        <w:gridCol w:w="149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1680" w:leftChars="228" w:right="31680" w:rightChars="-416" w:hangingChars="240" w:firstLine="31680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户主姓名</w:t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106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家庭人口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10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现在常住地址</w:t>
            </w:r>
          </w:p>
        </w:tc>
        <w:tc>
          <w:tcPr>
            <w:tcW w:w="8259" w:type="dxa"/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945" w:hRule="atLeast"/>
        </w:trPr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家庭成员情况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与户主关系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职业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705" w:hRule="atLeast"/>
        </w:trPr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810" w:hRule="atLeast"/>
        </w:trPr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705" w:hRule="atLeast"/>
        </w:trPr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780" w:hRule="atLeast"/>
        </w:trPr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1551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家庭困难情况</w:t>
            </w:r>
          </w:p>
        </w:tc>
        <w:tc>
          <w:tcPr>
            <w:tcW w:w="825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267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县（市区）扶贫办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ind w:firstLine="31680" w:firstLineChars="196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负责人签字：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证明机关：（盖章）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0"/>
          <w:szCs w:val="40"/>
        </w:rPr>
        <w:t>建档立卡贫困户证明</w:t>
      </w:r>
    </w:p>
    <w:p>
      <w:pPr>
        <w:rPr>
          <w:rFonts w:ascii="黑体" w:hAnsi="黑体" w:eastAsia="黑体" w:cs="黑体"/>
          <w:sz w:val="44"/>
          <w:szCs w:val="44"/>
        </w:rPr>
      </w:pPr>
    </w:p>
    <w:p>
      <w:pPr>
        <w:rPr>
          <w:rFonts w:ascii="黑体" w:hAnsi="黑体" w:eastAsia="黑体" w:cs="黑体"/>
          <w:sz w:val="44"/>
          <w:szCs w:val="44"/>
        </w:rPr>
      </w:pPr>
    </w:p>
    <w:p>
      <w:pPr>
        <w:tabs>
          <w:tab w:val="left" w:pos="1029"/>
        </w:tabs>
        <w:rPr>
          <w:rFonts w:ascii="黑体" w:hAnsi="黑体" w:eastAsia="黑体" w:cs="黑体"/>
          <w:sz w:val="44"/>
          <w:szCs w:val="44"/>
        </w:rPr>
      </w:pPr>
    </w:p>
    <w:p>
      <w:pPr>
        <w:tabs>
          <w:tab w:val="left" w:pos="1029"/>
        </w:tabs>
        <w:jc w:val="center"/>
        <w:rPr>
          <w:rFonts w:ascii="宋体" w:cs="黑体"/>
          <w:b/>
          <w:sz w:val="44"/>
          <w:szCs w:val="44"/>
        </w:rPr>
      </w:pPr>
      <w:r>
        <w:rPr>
          <w:rFonts w:hint="eastAsia" w:ascii="宋体" w:hAnsi="宋体" w:cs="黑体"/>
          <w:b/>
          <w:sz w:val="44"/>
          <w:szCs w:val="44"/>
        </w:rPr>
        <w:t>蓓蕾慈善救助项目监护人资料粘贴单</w:t>
      </w:r>
    </w:p>
    <w:p>
      <w:pPr>
        <w:spacing w:line="540" w:lineRule="exact"/>
        <w:jc w:val="center"/>
        <w:rPr>
          <w:rFonts w:ascii="黑体" w:hAnsi="黑体" w:eastAsia="黑体" w:cs="黑体"/>
          <w:sz w:val="44"/>
          <w:szCs w:val="44"/>
        </w:rPr>
      </w:pPr>
    </w:p>
    <w:tbl>
      <w:tblPr>
        <w:tblStyle w:val="6"/>
        <w:tblpPr w:leftFromText="180" w:rightFromText="180" w:vertAnchor="text" w:horzAnchor="page" w:tblpX="3315" w:tblpY="1422"/>
        <w:tblOverlap w:val="never"/>
        <w:tblW w:w="58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0" w:hRule="atLeast"/>
        </w:trPr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监护人身份证复印件正面粘贴处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0" w:hRule="atLeast"/>
        </w:trPr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监护人身份证复印件背面粘贴处</w:t>
            </w:r>
          </w:p>
        </w:tc>
      </w:tr>
    </w:tbl>
    <w:p>
      <w:pPr>
        <w:spacing w:line="54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54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54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54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right"/>
        <w:rPr>
          <w:rFonts w:ascii="黑体" w:hAnsi="黑体" w:eastAsia="黑体" w:cs="黑体"/>
          <w:sz w:val="44"/>
          <w:szCs w:val="44"/>
        </w:rPr>
      </w:pPr>
    </w:p>
    <w:p>
      <w:pPr>
        <w:rPr>
          <w:rFonts w:ascii="黑体" w:hAnsi="黑体" w:eastAsia="黑体" w:cs="黑体"/>
          <w:sz w:val="44"/>
          <w:szCs w:val="44"/>
        </w:rPr>
      </w:pPr>
    </w:p>
    <w:p>
      <w:pPr>
        <w:rPr>
          <w:rFonts w:ascii="黑体" w:hAnsi="黑体" w:eastAsia="黑体" w:cs="黑体"/>
          <w:sz w:val="44"/>
          <w:szCs w:val="44"/>
        </w:rPr>
      </w:pPr>
    </w:p>
    <w:p>
      <w:pPr>
        <w:rPr>
          <w:rFonts w:ascii="黑体" w:hAnsi="黑体" w:eastAsia="黑体" w:cs="黑体"/>
          <w:sz w:val="44"/>
          <w:szCs w:val="44"/>
        </w:rPr>
      </w:pPr>
    </w:p>
    <w:p>
      <w:pPr>
        <w:rPr>
          <w:rFonts w:ascii="黑体" w:hAnsi="黑体" w:eastAsia="黑体" w:cs="黑体"/>
          <w:sz w:val="44"/>
          <w:szCs w:val="44"/>
        </w:rPr>
      </w:pPr>
    </w:p>
    <w:p>
      <w:pPr>
        <w:rPr>
          <w:rFonts w:ascii="黑体" w:hAnsi="黑体" w:eastAsia="黑体" w:cs="黑体"/>
          <w:sz w:val="44"/>
          <w:szCs w:val="44"/>
        </w:rPr>
      </w:pPr>
    </w:p>
    <w:p>
      <w:pPr>
        <w:rPr>
          <w:rFonts w:ascii="黑体" w:hAnsi="黑体" w:eastAsia="黑体" w:cs="黑体"/>
          <w:sz w:val="44"/>
          <w:szCs w:val="44"/>
        </w:rPr>
      </w:pPr>
    </w:p>
    <w:p>
      <w:pPr>
        <w:rPr>
          <w:rFonts w:ascii="黑体" w:hAnsi="黑体" w:eastAsia="黑体" w:cs="黑体"/>
          <w:sz w:val="44"/>
          <w:szCs w:val="44"/>
        </w:rPr>
      </w:pPr>
    </w:p>
    <w:p>
      <w:pPr>
        <w:tabs>
          <w:tab w:val="left" w:pos="7659"/>
        </w:tabs>
        <w:jc w:val="left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tab/>
      </w:r>
    </w:p>
    <w:p>
      <w:pPr>
        <w:tabs>
          <w:tab w:val="left" w:pos="7659"/>
        </w:tabs>
        <w:jc w:val="left"/>
        <w:rPr>
          <w:rFonts w:ascii="黑体" w:hAnsi="黑体" w:eastAsia="黑体" w:cs="黑体"/>
          <w:sz w:val="44"/>
          <w:szCs w:val="44"/>
        </w:rPr>
      </w:pPr>
    </w:p>
    <w:p>
      <w:pPr>
        <w:tabs>
          <w:tab w:val="left" w:pos="7659"/>
        </w:tabs>
        <w:jc w:val="left"/>
        <w:rPr>
          <w:rFonts w:ascii="黑体" w:hAnsi="黑体" w:eastAsia="黑体" w:cs="黑体"/>
          <w:sz w:val="44"/>
          <w:szCs w:val="44"/>
        </w:rPr>
      </w:pPr>
    </w:p>
    <w:p>
      <w:pPr>
        <w:spacing w:line="54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54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54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54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54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54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54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54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540" w:lineRule="exact"/>
        <w:jc w:val="center"/>
        <w:rPr>
          <w:rFonts w:ascii="宋体" w:cs="黑体"/>
          <w:b/>
          <w:sz w:val="44"/>
          <w:szCs w:val="44"/>
        </w:rPr>
      </w:pPr>
      <w:r>
        <w:rPr>
          <w:rFonts w:hint="eastAsia" w:ascii="宋体" w:hAnsi="宋体" w:cs="黑体"/>
          <w:b/>
          <w:sz w:val="44"/>
          <w:szCs w:val="44"/>
        </w:rPr>
        <w:t>蓓蕾慈善救助项目票据资料粘贴单</w:t>
      </w:r>
    </w:p>
    <w:p>
      <w:pPr>
        <w:spacing w:line="540" w:lineRule="exact"/>
        <w:jc w:val="center"/>
        <w:rPr>
          <w:rFonts w:ascii="黑体" w:hAnsi="黑体" w:eastAsia="黑体" w:cs="黑体"/>
          <w:sz w:val="44"/>
          <w:szCs w:val="44"/>
        </w:rPr>
      </w:pPr>
    </w:p>
    <w:tbl>
      <w:tblPr>
        <w:tblStyle w:val="6"/>
        <w:tblpPr w:leftFromText="180" w:rightFromText="180" w:vertAnchor="text" w:horzAnchor="margin" w:tblpXSpec="center" w:tblpY="386"/>
        <w:tblOverlap w:val="never"/>
        <w:tblW w:w="73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0" w:hRule="atLeast"/>
        </w:trPr>
        <w:tc>
          <w:tcPr>
            <w:tcW w:w="7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7659"/>
        </w:tabs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rPr>
          <w:rFonts w:ascii="宋体" w:cs="黑体"/>
          <w:b/>
          <w:sz w:val="44"/>
          <w:szCs w:val="44"/>
        </w:rPr>
      </w:pPr>
    </w:p>
    <w:p>
      <w:pPr>
        <w:jc w:val="center"/>
        <w:rPr>
          <w:rFonts w:ascii="宋体" w:cs="黑体"/>
          <w:b/>
          <w:sz w:val="44"/>
          <w:szCs w:val="44"/>
        </w:rPr>
      </w:pPr>
      <w:r>
        <w:rPr>
          <w:rFonts w:hint="eastAsia" w:ascii="宋体" w:hAnsi="宋体" w:cs="黑体"/>
          <w:b/>
          <w:sz w:val="44"/>
          <w:szCs w:val="44"/>
        </w:rPr>
        <w:t>蓓蕾慈善救助项目监护人</w:t>
      </w:r>
    </w:p>
    <w:p>
      <w:pPr>
        <w:jc w:val="center"/>
        <w:rPr>
          <w:rFonts w:ascii="宋体" w:cs="黑体"/>
          <w:b/>
          <w:sz w:val="44"/>
          <w:szCs w:val="44"/>
        </w:rPr>
      </w:pPr>
      <w:r>
        <w:rPr>
          <w:rFonts w:hint="eastAsia" w:ascii="宋体" w:hAnsi="宋体" w:cs="黑体"/>
          <w:b/>
          <w:sz w:val="44"/>
          <w:szCs w:val="44"/>
        </w:rPr>
        <w:t>身份证、银行卡复印件粘贴表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eastAsia="黑体"/>
          <w:b/>
          <w:sz w:val="32"/>
          <w:szCs w:val="30"/>
        </w:rPr>
      </w:pPr>
    </w:p>
    <w:tbl>
      <w:tblPr>
        <w:tblStyle w:val="6"/>
        <w:tblpPr w:leftFromText="180" w:rightFromText="180" w:vertAnchor="text" w:horzAnchor="page" w:tblpX="1139" w:tblpY="72"/>
        <w:tblOverlap w:val="never"/>
        <w:tblW w:w="1018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0"/>
        <w:gridCol w:w="3245"/>
        <w:gridCol w:w="523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0" w:hRule="atLeast"/>
        </w:trPr>
        <w:tc>
          <w:tcPr>
            <w:tcW w:w="4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监护人身份证复印件正面粘贴处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监护人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银行卡复印件粘贴处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开户名</w:t>
            </w:r>
          </w:p>
        </w:tc>
        <w:tc>
          <w:tcPr>
            <w:tcW w:w="84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银行卡号</w:t>
            </w:r>
          </w:p>
        </w:tc>
        <w:tc>
          <w:tcPr>
            <w:tcW w:w="8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847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</w:trPr>
        <w:tc>
          <w:tcPr>
            <w:tcW w:w="101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ind w:firstLine="370"/>
              <w:textAlignment w:val="center"/>
              <w:rPr>
                <w:rFonts w:ascii="宋体" w:cs="仿宋_GB2312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70"/>
              <w:textAlignment w:val="center"/>
              <w:rPr>
                <w:rFonts w:asci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</w:rPr>
              <w:t>受助人姓名：</w:t>
            </w:r>
          </w:p>
          <w:p>
            <w:pPr>
              <w:widowControl/>
              <w:ind w:firstLine="370"/>
              <w:textAlignment w:val="center"/>
              <w:rPr>
                <w:rFonts w:ascii="宋体" w:cs="仿宋_GB2312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70"/>
              <w:textAlignment w:val="center"/>
              <w:rPr>
                <w:rFonts w:asci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</w:rPr>
              <w:t>救助金额：</w:t>
            </w:r>
          </w:p>
        </w:tc>
      </w:tr>
    </w:tbl>
    <w:p>
      <w:pPr>
        <w:jc w:val="left"/>
        <w:rPr>
          <w:rFonts w:ascii="宋体" w:cs="宋体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3"/>
  <w:drawingGridVerticalSpacing w:val="155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5C"/>
    <w:rsid w:val="00045440"/>
    <w:rsid w:val="0005343D"/>
    <w:rsid w:val="00057C40"/>
    <w:rsid w:val="00093347"/>
    <w:rsid w:val="000C431E"/>
    <w:rsid w:val="00105048"/>
    <w:rsid w:val="00125C3B"/>
    <w:rsid w:val="001A0828"/>
    <w:rsid w:val="00224C91"/>
    <w:rsid w:val="0024484C"/>
    <w:rsid w:val="002718ED"/>
    <w:rsid w:val="00290868"/>
    <w:rsid w:val="002953EB"/>
    <w:rsid w:val="002E6FC8"/>
    <w:rsid w:val="00322917"/>
    <w:rsid w:val="0034011E"/>
    <w:rsid w:val="00376DE2"/>
    <w:rsid w:val="00396B3C"/>
    <w:rsid w:val="003A4061"/>
    <w:rsid w:val="00436813"/>
    <w:rsid w:val="00445AF0"/>
    <w:rsid w:val="00446288"/>
    <w:rsid w:val="00461B68"/>
    <w:rsid w:val="004829D0"/>
    <w:rsid w:val="004B747F"/>
    <w:rsid w:val="0053094D"/>
    <w:rsid w:val="005464F4"/>
    <w:rsid w:val="005C6308"/>
    <w:rsid w:val="005D5B8D"/>
    <w:rsid w:val="00613372"/>
    <w:rsid w:val="006279EB"/>
    <w:rsid w:val="00655ADC"/>
    <w:rsid w:val="00712EFB"/>
    <w:rsid w:val="007239FE"/>
    <w:rsid w:val="0074162B"/>
    <w:rsid w:val="00742E40"/>
    <w:rsid w:val="00751391"/>
    <w:rsid w:val="007C2B88"/>
    <w:rsid w:val="007D6319"/>
    <w:rsid w:val="00906472"/>
    <w:rsid w:val="00972285"/>
    <w:rsid w:val="009826DB"/>
    <w:rsid w:val="009A23DC"/>
    <w:rsid w:val="009E382C"/>
    <w:rsid w:val="00A7004F"/>
    <w:rsid w:val="00AD2BB2"/>
    <w:rsid w:val="00B66F9C"/>
    <w:rsid w:val="00BB1800"/>
    <w:rsid w:val="00BC31DB"/>
    <w:rsid w:val="00BE3263"/>
    <w:rsid w:val="00BF595C"/>
    <w:rsid w:val="00C236ED"/>
    <w:rsid w:val="00C2382D"/>
    <w:rsid w:val="00C36F5A"/>
    <w:rsid w:val="00C964B2"/>
    <w:rsid w:val="00CA2A76"/>
    <w:rsid w:val="00CD2E36"/>
    <w:rsid w:val="00D239B5"/>
    <w:rsid w:val="00E220B3"/>
    <w:rsid w:val="00E32AAF"/>
    <w:rsid w:val="00EF4FC4"/>
    <w:rsid w:val="00F02150"/>
    <w:rsid w:val="00F13C25"/>
    <w:rsid w:val="00F22886"/>
    <w:rsid w:val="00F35FEA"/>
    <w:rsid w:val="00FA1A40"/>
    <w:rsid w:val="13364DAA"/>
    <w:rsid w:val="221904E0"/>
    <w:rsid w:val="3044540D"/>
    <w:rsid w:val="34A55E6F"/>
    <w:rsid w:val="46A22FBA"/>
    <w:rsid w:val="6A0E5EEE"/>
    <w:rsid w:val="6F84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  <w:style w:type="table" w:styleId="7">
    <w:name w:val="Table Grid"/>
    <w:basedOn w:val="6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14</Pages>
  <Words>615</Words>
  <Characters>3510</Characters>
  <Lines>0</Lines>
  <Paragraphs>0</Paragraphs>
  <TotalTime>0</TotalTime>
  <ScaleCrop>false</ScaleCrop>
  <LinksUpToDate>false</LinksUpToDate>
  <CharactersWithSpaces>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2017-03-29T08:27:00Z</cp:lastPrinted>
  <dcterms:modified xsi:type="dcterms:W3CDTF">2017-04-19T07:09:10Z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